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D57A" w14:textId="35B42F7B" w:rsidR="00EF74B8" w:rsidRDefault="00EF74B8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Sergejev</w:t>
      </w:r>
      <w:proofErr w:type="spellEnd"/>
    </w:p>
    <w:p w14:paraId="58D07E17" w14:textId="666A2730" w:rsidR="00EF74B8" w:rsidRDefault="00A6695F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Planeeringute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asekantsler</w:t>
      </w:r>
      <w:proofErr w:type="spellEnd"/>
    </w:p>
    <w:p w14:paraId="4DE99D00" w14:textId="78419BCC" w:rsidR="00B468E3" w:rsidRDefault="008417F4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Majandus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Kommunikatsiooniministeerium</w:t>
      </w:r>
      <w:proofErr w:type="spellEnd"/>
    </w:p>
    <w:p w14:paraId="20BA1CE1" w14:textId="50EB0CF2" w:rsidR="009A75BF" w:rsidRDefault="009A75BF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info@mkm.ee</w:t>
      </w:r>
    </w:p>
    <w:p w14:paraId="20D5C43E" w14:textId="77777777" w:rsidR="008417F4" w:rsidRDefault="008417F4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252CD" w14:textId="77777777" w:rsidR="00A6695F" w:rsidRDefault="00A6695F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D685F" w14:textId="5F5DFE3A" w:rsidR="00A6695F" w:rsidRDefault="00A6695F" w:rsidP="003C2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03.04.2025 nr 13-5/1465-1</w:t>
      </w:r>
    </w:p>
    <w:p w14:paraId="2300BA23" w14:textId="6D0E6D65" w:rsidR="00482D9F" w:rsidRDefault="003C2202" w:rsidP="003C22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23A">
        <w:rPr>
          <w:rFonts w:ascii="Times New Roman" w:hAnsi="Times New Roman" w:cs="Times New Roman"/>
          <w:sz w:val="24"/>
          <w:szCs w:val="24"/>
        </w:rPr>
        <w:t>08.04</w:t>
      </w:r>
      <w:r w:rsidR="006A35D3">
        <w:rPr>
          <w:rFonts w:ascii="Times New Roman" w:hAnsi="Times New Roman" w:cs="Times New Roman"/>
          <w:sz w:val="24"/>
          <w:szCs w:val="24"/>
        </w:rPr>
        <w:t>.2025</w:t>
      </w:r>
      <w:r w:rsidR="00482D9F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5-4/619-1</w:t>
      </w:r>
    </w:p>
    <w:p w14:paraId="5E7B9DF5" w14:textId="77777777" w:rsidR="00490935" w:rsidRPr="00113BC5" w:rsidRDefault="00490935" w:rsidP="004909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B12717" w14:textId="77777777" w:rsidR="001D53DC" w:rsidRDefault="001D53DC" w:rsidP="0049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4A3A8" w14:textId="0AF21339" w:rsidR="00686847" w:rsidRDefault="003C2202" w:rsidP="0049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Infokorje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vastuskiri</w:t>
      </w:r>
      <w:proofErr w:type="spellEnd"/>
    </w:p>
    <w:p w14:paraId="18CEEE74" w14:textId="77777777" w:rsidR="003C2202" w:rsidRDefault="003C2202" w:rsidP="0049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37E97" w14:textId="19979157" w:rsidR="003C2202" w:rsidRDefault="003C2202" w:rsidP="0049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3B4">
        <w:rPr>
          <w:rFonts w:ascii="Times New Roman" w:hAnsi="Times New Roman" w:cs="Times New Roman"/>
          <w:sz w:val="24"/>
          <w:szCs w:val="24"/>
        </w:rPr>
        <w:t>pöördunud</w:t>
      </w:r>
      <w:proofErr w:type="spellEnd"/>
      <w:r w:rsidR="00CD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FC3">
        <w:rPr>
          <w:rFonts w:ascii="Times New Roman" w:hAnsi="Times New Roman" w:cs="Times New Roman"/>
          <w:sz w:val="24"/>
          <w:szCs w:val="24"/>
        </w:rPr>
        <w:t>ettevõtluse</w:t>
      </w:r>
      <w:proofErr w:type="spellEnd"/>
      <w:r w:rsidR="00CD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FC3">
        <w:rPr>
          <w:rFonts w:ascii="Times New Roman" w:hAnsi="Times New Roman" w:cs="Times New Roman"/>
          <w:sz w:val="24"/>
          <w:szCs w:val="24"/>
        </w:rPr>
        <w:t>arendamise</w:t>
      </w:r>
      <w:proofErr w:type="spellEnd"/>
      <w:r w:rsidR="00CD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FC3">
        <w:rPr>
          <w:rFonts w:ascii="Times New Roman" w:hAnsi="Times New Roman" w:cs="Times New Roman"/>
          <w:sz w:val="24"/>
          <w:szCs w:val="24"/>
        </w:rPr>
        <w:t>toetamise</w:t>
      </w:r>
      <w:proofErr w:type="spellEnd"/>
      <w:r w:rsidR="00CD0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FC3">
        <w:rPr>
          <w:rFonts w:ascii="Times New Roman" w:hAnsi="Times New Roman" w:cs="Times New Roman"/>
          <w:sz w:val="24"/>
          <w:szCs w:val="24"/>
        </w:rPr>
        <w:t>eesmärgil</w:t>
      </w:r>
      <w:proofErr w:type="spellEnd"/>
      <w:r w:rsidR="00560828">
        <w:rPr>
          <w:rFonts w:ascii="Times New Roman" w:hAnsi="Times New Roman" w:cs="Times New Roman"/>
          <w:sz w:val="24"/>
          <w:szCs w:val="24"/>
        </w:rPr>
        <w:t xml:space="preserve"> info </w:t>
      </w:r>
      <w:proofErr w:type="spellStart"/>
      <w:r w:rsidR="00560828">
        <w:rPr>
          <w:rFonts w:ascii="Times New Roman" w:hAnsi="Times New Roman" w:cs="Times New Roman"/>
          <w:sz w:val="24"/>
          <w:szCs w:val="24"/>
        </w:rPr>
        <w:t>saamiseks</w:t>
      </w:r>
      <w:proofErr w:type="spellEnd"/>
      <w:r w:rsidR="005608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5FC1">
        <w:rPr>
          <w:rFonts w:ascii="Times New Roman" w:hAnsi="Times New Roman" w:cs="Times New Roman"/>
          <w:sz w:val="24"/>
          <w:szCs w:val="24"/>
        </w:rPr>
        <w:t>mi</w:t>
      </w:r>
      <w:r w:rsidR="00560828">
        <w:rPr>
          <w:rFonts w:ascii="Times New Roman" w:hAnsi="Times New Roman" w:cs="Times New Roman"/>
          <w:sz w:val="24"/>
          <w:szCs w:val="24"/>
        </w:rPr>
        <w:t>llele</w:t>
      </w:r>
      <w:proofErr w:type="spellEnd"/>
      <w:r w:rsidR="005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28">
        <w:rPr>
          <w:rFonts w:ascii="Times New Roman" w:hAnsi="Times New Roman" w:cs="Times New Roman"/>
          <w:sz w:val="24"/>
          <w:szCs w:val="24"/>
        </w:rPr>
        <w:t>vastame</w:t>
      </w:r>
      <w:proofErr w:type="spellEnd"/>
      <w:r w:rsidR="0056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828">
        <w:rPr>
          <w:rFonts w:ascii="Times New Roman" w:hAnsi="Times New Roman" w:cs="Times New Roman"/>
          <w:sz w:val="24"/>
          <w:szCs w:val="24"/>
        </w:rPr>
        <w:t>järgmiselt</w:t>
      </w:r>
      <w:proofErr w:type="spellEnd"/>
      <w:r w:rsidR="00560828">
        <w:rPr>
          <w:rFonts w:ascii="Times New Roman" w:hAnsi="Times New Roman" w:cs="Times New Roman"/>
          <w:sz w:val="24"/>
          <w:szCs w:val="24"/>
        </w:rPr>
        <w:t>:</w:t>
      </w:r>
    </w:p>
    <w:p w14:paraId="36CBF49C" w14:textId="3D79897D" w:rsidR="00560828" w:rsidRDefault="00682289" w:rsidP="00682289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Setomaa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Vallavalitsus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tegelenud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brownfield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alade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kaardistamise</w:t>
      </w:r>
      <w:proofErr w:type="spellEnd"/>
      <w:r w:rsidR="0063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B1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63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BB1">
        <w:rPr>
          <w:rFonts w:ascii="Times New Roman" w:hAnsi="Times New Roman" w:cs="Times New Roman"/>
          <w:sz w:val="24"/>
          <w:szCs w:val="24"/>
        </w:rPr>
        <w:t>analüüsiga</w:t>
      </w:r>
      <w:proofErr w:type="spellEnd"/>
      <w:r w:rsidR="00631BB1">
        <w:rPr>
          <w:rFonts w:ascii="Times New Roman" w:hAnsi="Times New Roman" w:cs="Times New Roman"/>
          <w:sz w:val="24"/>
          <w:szCs w:val="24"/>
        </w:rPr>
        <w:t>.</w:t>
      </w:r>
    </w:p>
    <w:p w14:paraId="59AF8CE6" w14:textId="004B973C" w:rsidR="00631BB1" w:rsidRDefault="00690F7F" w:rsidP="00682289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Kagu-Eesti</w:t>
      </w:r>
      <w:r w:rsidR="004F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22">
        <w:rPr>
          <w:rFonts w:ascii="Times New Roman" w:hAnsi="Times New Roman" w:cs="Times New Roman"/>
          <w:sz w:val="24"/>
          <w:szCs w:val="24"/>
        </w:rPr>
        <w:t>tööstusalade</w:t>
      </w:r>
      <w:proofErr w:type="spellEnd"/>
      <w:r w:rsidR="004F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22">
        <w:rPr>
          <w:rFonts w:ascii="Times New Roman" w:hAnsi="Times New Roman" w:cs="Times New Roman"/>
          <w:sz w:val="24"/>
          <w:szCs w:val="24"/>
        </w:rPr>
        <w:t>uuringu</w:t>
      </w:r>
      <w:proofErr w:type="spellEnd"/>
      <w:r w:rsidR="004F292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4F2922">
        <w:rPr>
          <w:rFonts w:ascii="Times New Roman" w:hAnsi="Times New Roman" w:cs="Times New Roman"/>
          <w:sz w:val="24"/>
          <w:szCs w:val="24"/>
        </w:rPr>
        <w:t>teinud</w:t>
      </w:r>
      <w:proofErr w:type="spellEnd"/>
      <w:r w:rsidR="004F2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061">
        <w:rPr>
          <w:rFonts w:ascii="Times New Roman" w:hAnsi="Times New Roman" w:cs="Times New Roman"/>
          <w:sz w:val="24"/>
          <w:szCs w:val="24"/>
        </w:rPr>
        <w:t>Võrumaa</w:t>
      </w:r>
      <w:proofErr w:type="spellEnd"/>
      <w:r w:rsidR="00EB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061">
        <w:rPr>
          <w:rFonts w:ascii="Times New Roman" w:hAnsi="Times New Roman" w:cs="Times New Roman"/>
          <w:sz w:val="24"/>
          <w:szCs w:val="24"/>
        </w:rPr>
        <w:t>arenduskeskuse</w:t>
      </w:r>
      <w:proofErr w:type="spellEnd"/>
      <w:r w:rsidR="00EB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061">
        <w:rPr>
          <w:rFonts w:ascii="Times New Roman" w:hAnsi="Times New Roman" w:cs="Times New Roman"/>
          <w:sz w:val="24"/>
          <w:szCs w:val="24"/>
        </w:rPr>
        <w:t>tellimusel</w:t>
      </w:r>
      <w:proofErr w:type="spellEnd"/>
      <w:r w:rsidR="00EB6061">
        <w:rPr>
          <w:rFonts w:ascii="Times New Roman" w:hAnsi="Times New Roman" w:cs="Times New Roman"/>
          <w:sz w:val="24"/>
          <w:szCs w:val="24"/>
        </w:rPr>
        <w:t xml:space="preserve"> </w:t>
      </w:r>
      <w:r w:rsidR="004F2922">
        <w:rPr>
          <w:rFonts w:ascii="Times New Roman" w:hAnsi="Times New Roman" w:cs="Times New Roman"/>
          <w:sz w:val="24"/>
          <w:szCs w:val="24"/>
        </w:rPr>
        <w:t>2020</w:t>
      </w:r>
      <w:r w:rsidR="00EB6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922">
        <w:rPr>
          <w:rFonts w:ascii="Times New Roman" w:hAnsi="Times New Roman" w:cs="Times New Roman"/>
          <w:sz w:val="24"/>
          <w:szCs w:val="24"/>
        </w:rPr>
        <w:t>a</w:t>
      </w:r>
      <w:r w:rsidR="00EB6061">
        <w:rPr>
          <w:rFonts w:ascii="Times New Roman" w:hAnsi="Times New Roman" w:cs="Times New Roman"/>
          <w:sz w:val="24"/>
          <w:szCs w:val="24"/>
        </w:rPr>
        <w:t>a</w:t>
      </w:r>
      <w:r w:rsidR="004F2922">
        <w:rPr>
          <w:rFonts w:ascii="Times New Roman" w:hAnsi="Times New Roman" w:cs="Times New Roman"/>
          <w:sz w:val="24"/>
          <w:szCs w:val="24"/>
        </w:rPr>
        <w:t>stal</w:t>
      </w:r>
      <w:proofErr w:type="spellEnd"/>
      <w:r w:rsidR="004F2922">
        <w:rPr>
          <w:rFonts w:ascii="Times New Roman" w:hAnsi="Times New Roman" w:cs="Times New Roman"/>
          <w:sz w:val="24"/>
          <w:szCs w:val="24"/>
        </w:rPr>
        <w:t xml:space="preserve"> OÜ Cumulus Consulting</w:t>
      </w:r>
      <w:r w:rsidR="00C10121">
        <w:rPr>
          <w:rFonts w:ascii="Times New Roman" w:hAnsi="Times New Roman" w:cs="Times New Roman"/>
          <w:sz w:val="24"/>
          <w:szCs w:val="24"/>
        </w:rPr>
        <w:t xml:space="preserve">, mis on </w:t>
      </w:r>
      <w:proofErr w:type="spellStart"/>
      <w:r w:rsidR="00C10121">
        <w:rPr>
          <w:rFonts w:ascii="Times New Roman" w:hAnsi="Times New Roman" w:cs="Times New Roman"/>
          <w:sz w:val="24"/>
          <w:szCs w:val="24"/>
        </w:rPr>
        <w:t>leitav</w:t>
      </w:r>
      <w:proofErr w:type="spellEnd"/>
      <w:r w:rsidR="00C1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121">
        <w:rPr>
          <w:rFonts w:ascii="Times New Roman" w:hAnsi="Times New Roman" w:cs="Times New Roman"/>
          <w:sz w:val="24"/>
          <w:szCs w:val="24"/>
        </w:rPr>
        <w:t>siit</w:t>
      </w:r>
      <w:proofErr w:type="spellEnd"/>
      <w:r w:rsidR="00C1012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10121" w:rsidRPr="006103AF">
          <w:rPr>
            <w:rStyle w:val="Hperlink"/>
            <w:rFonts w:ascii="Times New Roman" w:hAnsi="Times New Roman" w:cs="Times New Roman"/>
            <w:sz w:val="24"/>
            <w:szCs w:val="24"/>
          </w:rPr>
          <w:t>https://vorumaa.ee/regionaalne-koostoo/toostusalad/</w:t>
        </w:r>
      </w:hyperlink>
    </w:p>
    <w:p w14:paraId="13B24733" w14:textId="68AEAEBE" w:rsidR="00C10121" w:rsidRDefault="00C10121" w:rsidP="00682289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Setomaa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üldplaneering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kehtestatud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aastal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see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leitav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planeeringute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andmekogust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CB52157" w14:textId="77777777" w:rsidR="00686847" w:rsidRDefault="00686847" w:rsidP="0049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07CCA" w14:textId="77777777" w:rsidR="0035354D" w:rsidRDefault="0035354D" w:rsidP="0049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78746" w14:textId="77777777" w:rsidR="009A75BF" w:rsidRDefault="009A75BF" w:rsidP="0049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964E8" w14:textId="32547BDC" w:rsidR="00C850FA" w:rsidRDefault="00C850FA" w:rsidP="004909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Lugupidamisega,</w:t>
      </w:r>
    </w:p>
    <w:p w14:paraId="5B9D630F" w14:textId="77777777" w:rsidR="00C850FA" w:rsidRPr="009A75BF" w:rsidRDefault="00C850FA" w:rsidP="0049093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9A75BF">
        <w:rPr>
          <w:rFonts w:ascii="Times New Roman" w:hAnsi="Times New Roman" w:cs="Times New Roman"/>
          <w:i/>
          <w:iCs/>
          <w:sz w:val="24"/>
          <w:szCs w:val="24"/>
          <w:lang w:val="et-EE"/>
        </w:rPr>
        <w:t>/allkirjastatud digitaalselt/</w:t>
      </w:r>
    </w:p>
    <w:p w14:paraId="2CECB381" w14:textId="57292C82" w:rsidR="00C35B76" w:rsidRDefault="00686847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Raul Kudre</w:t>
      </w:r>
    </w:p>
    <w:p w14:paraId="6FA857E4" w14:textId="2FADE89A" w:rsidR="00686847" w:rsidRDefault="00DE7AAD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686847">
        <w:rPr>
          <w:rFonts w:ascii="Times New Roman" w:hAnsi="Times New Roman" w:cs="Times New Roman"/>
          <w:sz w:val="24"/>
          <w:szCs w:val="24"/>
          <w:lang w:val="et-EE"/>
        </w:rPr>
        <w:t>allavanem</w:t>
      </w:r>
    </w:p>
    <w:p w14:paraId="3A4BD11E" w14:textId="77777777" w:rsidR="00DE7AAD" w:rsidRDefault="00DE7AAD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8309215" w14:textId="77777777" w:rsidR="00DE7AAD" w:rsidRDefault="00DE7AAD" w:rsidP="00490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073C6D5" w14:textId="77777777" w:rsidR="005D33AA" w:rsidRDefault="005D33AA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A24A5A0" w14:textId="77777777" w:rsidR="005D33AA" w:rsidRDefault="005D33AA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2E97C81C" w14:textId="77777777" w:rsidR="005D33AA" w:rsidRDefault="005D33AA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6B5466B" w14:textId="77777777" w:rsidR="009A75BF" w:rsidRDefault="009A75BF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E1DAB5B" w14:textId="77777777" w:rsidR="009A75BF" w:rsidRDefault="009A75BF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10BD766" w14:textId="77777777" w:rsidR="009A75BF" w:rsidRDefault="009A75BF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408561A" w14:textId="77777777" w:rsidR="009A75BF" w:rsidRDefault="009A75BF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28350E5" w14:textId="77777777" w:rsidR="009A75BF" w:rsidRDefault="009A75BF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BD858E3" w14:textId="77777777" w:rsidR="009A75BF" w:rsidRDefault="009A75BF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AE302CD" w14:textId="77777777" w:rsidR="009A75BF" w:rsidRDefault="009A75BF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DE61495" w14:textId="77777777" w:rsidR="009A75BF" w:rsidRDefault="009A75BF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35C2E73" w14:textId="608FA4B4" w:rsidR="005D33AA" w:rsidRDefault="005D33AA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Erika Joonas, majandus ja arendusosakonna juhataja</w:t>
      </w:r>
    </w:p>
    <w:p w14:paraId="1C8F9F07" w14:textId="034E17D7" w:rsidR="005D33AA" w:rsidRPr="005D33AA" w:rsidRDefault="005D33AA" w:rsidP="005D33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Tel 5745 0133 erika.joonas@setomaa.ee</w:t>
      </w:r>
    </w:p>
    <w:sectPr w:rsidR="005D33AA" w:rsidRPr="005D33AA" w:rsidSect="00F53C66">
      <w:headerReference w:type="first" r:id="rId8"/>
      <w:footerReference w:type="first" r:id="rId9"/>
      <w:pgSz w:w="11906" w:h="16838"/>
      <w:pgMar w:top="680" w:right="851" w:bottom="680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48DFE" w14:textId="77777777" w:rsidR="00E05C8E" w:rsidRDefault="00E05C8E" w:rsidP="00426FF0">
      <w:pPr>
        <w:spacing w:after="0" w:line="240" w:lineRule="auto"/>
      </w:pPr>
      <w:r>
        <w:separator/>
      </w:r>
    </w:p>
  </w:endnote>
  <w:endnote w:type="continuationSeparator" w:id="0">
    <w:p w14:paraId="69A88D58" w14:textId="77777777" w:rsidR="00E05C8E" w:rsidRDefault="00E05C8E" w:rsidP="0042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C3EB" w14:textId="77777777" w:rsidR="00426FF0" w:rsidRDefault="00426FF0">
    <w:pPr>
      <w:pStyle w:val="Jalus"/>
    </w:pPr>
    <w:r>
      <w:rPr>
        <w:noProof/>
      </w:rPr>
      <w:drawing>
        <wp:inline distT="0" distB="0" distL="0" distR="0" wp14:anchorId="4DD96CEA" wp14:editId="29342DAB">
          <wp:extent cx="5731510" cy="634365"/>
          <wp:effectExtent l="0" t="0" r="254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NKID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B358" w14:textId="77777777" w:rsidR="00E05C8E" w:rsidRDefault="00E05C8E" w:rsidP="00426FF0">
      <w:pPr>
        <w:spacing w:after="0" w:line="240" w:lineRule="auto"/>
      </w:pPr>
      <w:r>
        <w:separator/>
      </w:r>
    </w:p>
  </w:footnote>
  <w:footnote w:type="continuationSeparator" w:id="0">
    <w:p w14:paraId="692B6BF9" w14:textId="77777777" w:rsidR="00E05C8E" w:rsidRDefault="00E05C8E" w:rsidP="00426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5CC3" w14:textId="77777777" w:rsidR="00426FF0" w:rsidRDefault="00C850FA" w:rsidP="00841825">
    <w:pPr>
      <w:pStyle w:val="Pis"/>
      <w:jc w:val="center"/>
    </w:pPr>
    <w:r>
      <w:rPr>
        <w:noProof/>
      </w:rPr>
      <w:drawing>
        <wp:inline distT="0" distB="0" distL="0" distR="0" wp14:anchorId="2F850C58" wp14:editId="1E3762E3">
          <wp:extent cx="1798320" cy="19081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90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41C51"/>
    <w:multiLevelType w:val="hybridMultilevel"/>
    <w:tmpl w:val="28D273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44B32"/>
    <w:multiLevelType w:val="hybridMultilevel"/>
    <w:tmpl w:val="26620A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F2D3D"/>
    <w:multiLevelType w:val="hybridMultilevel"/>
    <w:tmpl w:val="13BE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425867">
    <w:abstractNumId w:val="2"/>
  </w:num>
  <w:num w:numId="2" w16cid:durableId="277877478">
    <w:abstractNumId w:val="1"/>
  </w:num>
  <w:num w:numId="3" w16cid:durableId="97255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2"/>
    <w:rsid w:val="00003419"/>
    <w:rsid w:val="00007E69"/>
    <w:rsid w:val="000128F2"/>
    <w:rsid w:val="00015AED"/>
    <w:rsid w:val="00031801"/>
    <w:rsid w:val="00051F4B"/>
    <w:rsid w:val="000521C9"/>
    <w:rsid w:val="00063085"/>
    <w:rsid w:val="000849D6"/>
    <w:rsid w:val="00096B74"/>
    <w:rsid w:val="000A3283"/>
    <w:rsid w:val="000A6222"/>
    <w:rsid w:val="000D49A0"/>
    <w:rsid w:val="00113BC5"/>
    <w:rsid w:val="0014587F"/>
    <w:rsid w:val="00146449"/>
    <w:rsid w:val="00164B84"/>
    <w:rsid w:val="001722D4"/>
    <w:rsid w:val="00187A82"/>
    <w:rsid w:val="001D451B"/>
    <w:rsid w:val="001D4A13"/>
    <w:rsid w:val="001D53DC"/>
    <w:rsid w:val="001F1154"/>
    <w:rsid w:val="00211DB4"/>
    <w:rsid w:val="00212F92"/>
    <w:rsid w:val="00213432"/>
    <w:rsid w:val="002457BD"/>
    <w:rsid w:val="002E72DE"/>
    <w:rsid w:val="00333A1A"/>
    <w:rsid w:val="0034013E"/>
    <w:rsid w:val="00350953"/>
    <w:rsid w:val="0035354D"/>
    <w:rsid w:val="00375471"/>
    <w:rsid w:val="0038409A"/>
    <w:rsid w:val="003943DD"/>
    <w:rsid w:val="003B3DCC"/>
    <w:rsid w:val="003C2202"/>
    <w:rsid w:val="003C651F"/>
    <w:rsid w:val="003D021F"/>
    <w:rsid w:val="003F162C"/>
    <w:rsid w:val="003F74C8"/>
    <w:rsid w:val="003F7B7B"/>
    <w:rsid w:val="00414CB8"/>
    <w:rsid w:val="00421074"/>
    <w:rsid w:val="0042529D"/>
    <w:rsid w:val="00426FF0"/>
    <w:rsid w:val="0043321E"/>
    <w:rsid w:val="0045524D"/>
    <w:rsid w:val="004622FA"/>
    <w:rsid w:val="0046514C"/>
    <w:rsid w:val="00482D9F"/>
    <w:rsid w:val="00490935"/>
    <w:rsid w:val="004948B7"/>
    <w:rsid w:val="00497A45"/>
    <w:rsid w:val="004A0C7F"/>
    <w:rsid w:val="004C7118"/>
    <w:rsid w:val="004D6AA6"/>
    <w:rsid w:val="004F1160"/>
    <w:rsid w:val="004F2922"/>
    <w:rsid w:val="004F6423"/>
    <w:rsid w:val="00506DA3"/>
    <w:rsid w:val="00533D6F"/>
    <w:rsid w:val="00541774"/>
    <w:rsid w:val="00560828"/>
    <w:rsid w:val="005620FB"/>
    <w:rsid w:val="005958E5"/>
    <w:rsid w:val="005A6527"/>
    <w:rsid w:val="005C3EBE"/>
    <w:rsid w:val="005D33AA"/>
    <w:rsid w:val="005D723A"/>
    <w:rsid w:val="005F03B0"/>
    <w:rsid w:val="006068BD"/>
    <w:rsid w:val="00621DEC"/>
    <w:rsid w:val="0062398D"/>
    <w:rsid w:val="00631BB1"/>
    <w:rsid w:val="00633A62"/>
    <w:rsid w:val="00634A9A"/>
    <w:rsid w:val="006403B6"/>
    <w:rsid w:val="00643BF2"/>
    <w:rsid w:val="00645BFE"/>
    <w:rsid w:val="00646539"/>
    <w:rsid w:val="006626E2"/>
    <w:rsid w:val="00682289"/>
    <w:rsid w:val="00686847"/>
    <w:rsid w:val="00690F7F"/>
    <w:rsid w:val="006A07B7"/>
    <w:rsid w:val="006A35D3"/>
    <w:rsid w:val="006A7588"/>
    <w:rsid w:val="006B351B"/>
    <w:rsid w:val="006B53CE"/>
    <w:rsid w:val="006D3C99"/>
    <w:rsid w:val="006D5FC1"/>
    <w:rsid w:val="006F1B24"/>
    <w:rsid w:val="006F1CB3"/>
    <w:rsid w:val="006F599E"/>
    <w:rsid w:val="0070012D"/>
    <w:rsid w:val="007020C6"/>
    <w:rsid w:val="00713E98"/>
    <w:rsid w:val="007216F7"/>
    <w:rsid w:val="00726C48"/>
    <w:rsid w:val="00732863"/>
    <w:rsid w:val="007732E1"/>
    <w:rsid w:val="00776298"/>
    <w:rsid w:val="00780AB7"/>
    <w:rsid w:val="00787678"/>
    <w:rsid w:val="007A5CB2"/>
    <w:rsid w:val="007A689E"/>
    <w:rsid w:val="007E11F9"/>
    <w:rsid w:val="007F5BCE"/>
    <w:rsid w:val="008062AB"/>
    <w:rsid w:val="00840D40"/>
    <w:rsid w:val="008417F4"/>
    <w:rsid w:val="00841825"/>
    <w:rsid w:val="008463EC"/>
    <w:rsid w:val="00851C13"/>
    <w:rsid w:val="00860DFC"/>
    <w:rsid w:val="00885FB0"/>
    <w:rsid w:val="0089500B"/>
    <w:rsid w:val="008A0BA7"/>
    <w:rsid w:val="008A4363"/>
    <w:rsid w:val="008C02DC"/>
    <w:rsid w:val="008D1492"/>
    <w:rsid w:val="008E2165"/>
    <w:rsid w:val="008E2808"/>
    <w:rsid w:val="009309D5"/>
    <w:rsid w:val="00957891"/>
    <w:rsid w:val="00965B76"/>
    <w:rsid w:val="009A04FD"/>
    <w:rsid w:val="009A43C0"/>
    <w:rsid w:val="009A75BF"/>
    <w:rsid w:val="009C373D"/>
    <w:rsid w:val="009C51E3"/>
    <w:rsid w:val="009E291D"/>
    <w:rsid w:val="00A043D8"/>
    <w:rsid w:val="00A4425A"/>
    <w:rsid w:val="00A51406"/>
    <w:rsid w:val="00A6695F"/>
    <w:rsid w:val="00A70A28"/>
    <w:rsid w:val="00A74716"/>
    <w:rsid w:val="00A96D62"/>
    <w:rsid w:val="00A979EB"/>
    <w:rsid w:val="00AE4E12"/>
    <w:rsid w:val="00B07912"/>
    <w:rsid w:val="00B117AA"/>
    <w:rsid w:val="00B219C0"/>
    <w:rsid w:val="00B32F0F"/>
    <w:rsid w:val="00B3673E"/>
    <w:rsid w:val="00B4415E"/>
    <w:rsid w:val="00B468E3"/>
    <w:rsid w:val="00B47F83"/>
    <w:rsid w:val="00B55AA6"/>
    <w:rsid w:val="00B61D3B"/>
    <w:rsid w:val="00BA417C"/>
    <w:rsid w:val="00BA5A83"/>
    <w:rsid w:val="00BB15B2"/>
    <w:rsid w:val="00BB7345"/>
    <w:rsid w:val="00BC3228"/>
    <w:rsid w:val="00BC7B8D"/>
    <w:rsid w:val="00BF714C"/>
    <w:rsid w:val="00C10121"/>
    <w:rsid w:val="00C35B76"/>
    <w:rsid w:val="00C44CD3"/>
    <w:rsid w:val="00C70457"/>
    <w:rsid w:val="00C850FA"/>
    <w:rsid w:val="00CB6286"/>
    <w:rsid w:val="00CB67DB"/>
    <w:rsid w:val="00CD0FC3"/>
    <w:rsid w:val="00CF7132"/>
    <w:rsid w:val="00D01915"/>
    <w:rsid w:val="00D15607"/>
    <w:rsid w:val="00D22974"/>
    <w:rsid w:val="00D435A5"/>
    <w:rsid w:val="00D44987"/>
    <w:rsid w:val="00D6650E"/>
    <w:rsid w:val="00D738F1"/>
    <w:rsid w:val="00D824C0"/>
    <w:rsid w:val="00D9305F"/>
    <w:rsid w:val="00D94864"/>
    <w:rsid w:val="00DA17EC"/>
    <w:rsid w:val="00DD69A8"/>
    <w:rsid w:val="00DE380D"/>
    <w:rsid w:val="00DE7AAD"/>
    <w:rsid w:val="00E01151"/>
    <w:rsid w:val="00E05C8E"/>
    <w:rsid w:val="00E2111B"/>
    <w:rsid w:val="00E21E0A"/>
    <w:rsid w:val="00E41D2A"/>
    <w:rsid w:val="00E65CD3"/>
    <w:rsid w:val="00EA11F4"/>
    <w:rsid w:val="00EB4C74"/>
    <w:rsid w:val="00EB6061"/>
    <w:rsid w:val="00EC3182"/>
    <w:rsid w:val="00EC7673"/>
    <w:rsid w:val="00EE48CB"/>
    <w:rsid w:val="00EF74B8"/>
    <w:rsid w:val="00F46829"/>
    <w:rsid w:val="00F53C66"/>
    <w:rsid w:val="00F75D82"/>
    <w:rsid w:val="00F81CD8"/>
    <w:rsid w:val="00F81F5E"/>
    <w:rsid w:val="00F923B4"/>
    <w:rsid w:val="00F94AEA"/>
    <w:rsid w:val="00FA3B21"/>
    <w:rsid w:val="00FB2D8D"/>
    <w:rsid w:val="00FC2101"/>
    <w:rsid w:val="00FC37E9"/>
    <w:rsid w:val="00FD3073"/>
    <w:rsid w:val="00FD3376"/>
    <w:rsid w:val="00FF108D"/>
    <w:rsid w:val="00FF6DA3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3E64E"/>
  <w15:chartTrackingRefBased/>
  <w15:docId w15:val="{F8AFE0ED-8B2D-4B2C-973B-CAA22DA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2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26FF0"/>
  </w:style>
  <w:style w:type="paragraph" w:styleId="Jalus">
    <w:name w:val="footer"/>
    <w:basedOn w:val="Normaallaad"/>
    <w:link w:val="JalusMrk"/>
    <w:uiPriority w:val="99"/>
    <w:unhideWhenUsed/>
    <w:rsid w:val="00426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26FF0"/>
  </w:style>
  <w:style w:type="character" w:styleId="Hperlink">
    <w:name w:val="Hyperlink"/>
    <w:basedOn w:val="Liguvaikefont"/>
    <w:uiPriority w:val="99"/>
    <w:unhideWhenUsed/>
    <w:rsid w:val="00C850F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50FA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2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orumaa.ee/regionaalne-koostoo/toostusal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Setomaa%20valla%20kirjablank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Setomaa valla kirjablank (3)</Template>
  <TotalTime>12</TotalTime>
  <Pages>1</Pages>
  <Words>131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Erika Joonas</cp:lastModifiedBy>
  <cp:revision>21</cp:revision>
  <cp:lastPrinted>2020-05-28T10:13:00Z</cp:lastPrinted>
  <dcterms:created xsi:type="dcterms:W3CDTF">2025-04-08T09:52:00Z</dcterms:created>
  <dcterms:modified xsi:type="dcterms:W3CDTF">2025-04-08T10:03:00Z</dcterms:modified>
</cp:coreProperties>
</file>